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6FA1" w14:textId="18AF9D11" w:rsidR="00E57085" w:rsidRDefault="00000000">
      <w:r>
        <w:rPr>
          <w:noProof/>
          <w:sz w:val="20"/>
        </w:rPr>
        <w:object w:dxaOrig="1440" w:dyaOrig="1440" w14:anchorId="020C1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in;margin-top:13.2pt;width:413.95pt;height:90.05pt;z-index:251657216" filled="t">
            <v:imagedata r:id="rId4" o:title=""/>
          </v:shape>
          <o:OLEObject Type="Embed" ProgID="Word.Document.8" ShapeID="_x0000_s1027" DrawAspect="Content" ObjectID="_1807625451" r:id="rId5">
            <o:FieldCodes>\s</o:FieldCodes>
          </o:OLEObject>
        </w:object>
      </w:r>
      <w:r w:rsidR="00021F30">
        <w:t xml:space="preserve"> </w:t>
      </w:r>
    </w:p>
    <w:p w14:paraId="59612ADC" w14:textId="77777777" w:rsidR="00E57085" w:rsidRDefault="00963E46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60B297D" wp14:editId="15436D84">
            <wp:simplePos x="0" y="0"/>
            <wp:positionH relativeFrom="column">
              <wp:posOffset>6286500</wp:posOffset>
            </wp:positionH>
            <wp:positionV relativeFrom="paragraph">
              <wp:posOffset>106680</wp:posOffset>
            </wp:positionV>
            <wp:extent cx="571500" cy="914400"/>
            <wp:effectExtent l="19050" t="0" r="0" b="0"/>
            <wp:wrapNone/>
            <wp:docPr id="12" name="Picture 12" descr="C:\Documents and Settings\Tom\Desktop\HEELS of CFD\CFD Arrow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Tom\Desktop\HEELS of CFD\CFD Arrow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5D93">
        <w:t xml:space="preserve">                                                                                                                               </w:t>
      </w:r>
    </w:p>
    <w:p w14:paraId="7FB61CAC" w14:textId="77777777" w:rsidR="00E57085" w:rsidRDefault="00963E46">
      <w:r>
        <w:rPr>
          <w:noProof/>
        </w:rPr>
        <w:drawing>
          <wp:inline distT="0" distB="0" distL="0" distR="0" wp14:anchorId="56CD27E9" wp14:editId="1780F003">
            <wp:extent cx="800100" cy="84772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70220" w14:textId="292F20FC" w:rsidR="00E57085" w:rsidRDefault="00E57085"/>
    <w:p w14:paraId="10112F74" w14:textId="7E5628B0" w:rsidR="0062326B" w:rsidRDefault="0062326B"/>
    <w:p w14:paraId="4A63E6F1" w14:textId="77777777" w:rsidR="0062326B" w:rsidRDefault="0062326B"/>
    <w:p w14:paraId="5899410B" w14:textId="77777777" w:rsidR="00E57085" w:rsidRDefault="00E57085"/>
    <w:p w14:paraId="0A611E6A" w14:textId="4FA1FB10" w:rsidR="00E57085" w:rsidRPr="0062326B" w:rsidRDefault="00C77DAC" w:rsidP="006232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HEELS Shirt Information</w:t>
      </w:r>
    </w:p>
    <w:p w14:paraId="4DB43DFB" w14:textId="569DA08D" w:rsidR="0075160D" w:rsidRPr="0075160D" w:rsidRDefault="00346E9D" w:rsidP="00C77DAC">
      <w:pPr>
        <w:rPr>
          <w:sz w:val="32"/>
          <w:szCs w:val="32"/>
        </w:rPr>
      </w:pPr>
      <w:r>
        <w:t xml:space="preserve"> </w:t>
      </w:r>
    </w:p>
    <w:p w14:paraId="421319D2" w14:textId="1C078EFC" w:rsidR="0062326B" w:rsidRDefault="00792D58" w:rsidP="0062326B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The HEELS and CFD Emblems are both trademarks of Cheyenne Frontier Days. </w:t>
      </w:r>
      <w:r w:rsidR="008214F5">
        <w:rPr>
          <w:sz w:val="32"/>
          <w:szCs w:val="32"/>
        </w:rPr>
        <w:t>It is recommended that all stitching be done through Cheyenne Stitch</w:t>
      </w:r>
      <w:r w:rsidR="00BE7DA9">
        <w:rPr>
          <w:sz w:val="32"/>
          <w:szCs w:val="32"/>
        </w:rPr>
        <w:t xml:space="preserve"> at </w:t>
      </w:r>
      <w:r w:rsidR="00BE7DA9" w:rsidRPr="00BE7DA9">
        <w:rPr>
          <w:sz w:val="32"/>
          <w:szCs w:val="32"/>
        </w:rPr>
        <w:t>1401 E Lincolnway, Cheyenne, WY 8200</w:t>
      </w:r>
      <w:r w:rsidR="003004BE">
        <w:rPr>
          <w:sz w:val="32"/>
          <w:szCs w:val="32"/>
        </w:rPr>
        <w:t xml:space="preserve">1, phone </w:t>
      </w:r>
      <w:hyperlink r:id="rId8" w:history="1">
        <w:r w:rsidR="003004BE" w:rsidRPr="001328C2">
          <w:rPr>
            <w:rStyle w:val="Hyperlink"/>
            <w:color w:val="auto"/>
            <w:sz w:val="32"/>
            <w:szCs w:val="32"/>
            <w:u w:val="none"/>
          </w:rPr>
          <w:t>(307) 634-0858</w:t>
        </w:r>
      </w:hyperlink>
      <w:r w:rsidR="001328C2">
        <w:rPr>
          <w:sz w:val="32"/>
          <w:szCs w:val="32"/>
        </w:rPr>
        <w:t>.</w:t>
      </w:r>
    </w:p>
    <w:p w14:paraId="05E7C1C8" w14:textId="77777777" w:rsidR="001328C2" w:rsidRDefault="001328C2" w:rsidP="0062326B">
      <w:pPr>
        <w:rPr>
          <w:sz w:val="32"/>
          <w:szCs w:val="32"/>
        </w:rPr>
      </w:pPr>
    </w:p>
    <w:p w14:paraId="09E73687" w14:textId="22E77D83" w:rsidR="001328C2" w:rsidRDefault="001328C2" w:rsidP="0062326B">
      <w:pPr>
        <w:rPr>
          <w:sz w:val="32"/>
          <w:szCs w:val="32"/>
        </w:rPr>
      </w:pPr>
      <w:r>
        <w:rPr>
          <w:sz w:val="32"/>
          <w:szCs w:val="32"/>
        </w:rPr>
        <w:t xml:space="preserve">Examples of the </w:t>
      </w:r>
      <w:r w:rsidR="00002CED">
        <w:rPr>
          <w:sz w:val="32"/>
          <w:szCs w:val="32"/>
        </w:rPr>
        <w:t>White</w:t>
      </w:r>
      <w:r>
        <w:rPr>
          <w:sz w:val="32"/>
          <w:szCs w:val="32"/>
        </w:rPr>
        <w:t xml:space="preserve">, </w:t>
      </w:r>
      <w:r w:rsidR="00002CED">
        <w:rPr>
          <w:sz w:val="32"/>
          <w:szCs w:val="32"/>
        </w:rPr>
        <w:t>Blue/Royal Blue</w:t>
      </w:r>
      <w:r>
        <w:rPr>
          <w:sz w:val="32"/>
          <w:szCs w:val="32"/>
        </w:rPr>
        <w:t xml:space="preserve">, and </w:t>
      </w:r>
      <w:r w:rsidR="00002CED">
        <w:rPr>
          <w:sz w:val="32"/>
          <w:szCs w:val="32"/>
        </w:rPr>
        <w:t>Tan</w:t>
      </w:r>
      <w:r>
        <w:rPr>
          <w:sz w:val="32"/>
          <w:szCs w:val="32"/>
        </w:rPr>
        <w:t xml:space="preserve"> Shirts:</w:t>
      </w:r>
    </w:p>
    <w:p w14:paraId="6E05ED2C" w14:textId="208C01D3" w:rsidR="001328C2" w:rsidRDefault="000067A6" w:rsidP="0062326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19F1EDF7" wp14:editId="2D7C62FB">
            <wp:extent cx="1422400" cy="2032000"/>
            <wp:effectExtent l="0" t="0" r="6350" b="6350"/>
            <wp:docPr id="274708301" name="Picture 3" descr="A person wearing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08301" name="Picture 3" descr="A person wearing a ha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 wp14:anchorId="0C38F62D" wp14:editId="5DFA5EEB">
            <wp:extent cx="1422400" cy="2032000"/>
            <wp:effectExtent l="0" t="0" r="6350" b="6350"/>
            <wp:docPr id="1733333075" name="Picture 2" descr="A person wearing a cowboy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33075" name="Picture 2" descr="A person wearing a cowboy ha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328C2">
        <w:rPr>
          <w:noProof/>
          <w:sz w:val="32"/>
          <w:szCs w:val="32"/>
        </w:rPr>
        <w:drawing>
          <wp:inline distT="0" distB="0" distL="0" distR="0" wp14:anchorId="3D4E558D" wp14:editId="7D8E9603">
            <wp:extent cx="1422400" cy="2032000"/>
            <wp:effectExtent l="0" t="0" r="6350" b="6350"/>
            <wp:docPr id="858372170" name="Picture 1" descr="A person wearing a cowboy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72170" name="Picture 1" descr="A person wearing a cowboy ha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8C2">
        <w:rPr>
          <w:sz w:val="32"/>
          <w:szCs w:val="32"/>
        </w:rPr>
        <w:tab/>
      </w:r>
    </w:p>
    <w:p w14:paraId="58A3B3BD" w14:textId="77777777" w:rsidR="00002CED" w:rsidRDefault="00002CED" w:rsidP="0062326B">
      <w:pPr>
        <w:rPr>
          <w:sz w:val="32"/>
          <w:szCs w:val="32"/>
        </w:rPr>
      </w:pPr>
    </w:p>
    <w:p w14:paraId="1673C55D" w14:textId="1359BC84" w:rsidR="00002CED" w:rsidRDefault="00C4781A" w:rsidP="0062326B">
      <w:pPr>
        <w:rPr>
          <w:sz w:val="32"/>
          <w:szCs w:val="32"/>
        </w:rPr>
      </w:pPr>
      <w:r>
        <w:rPr>
          <w:sz w:val="32"/>
          <w:szCs w:val="32"/>
        </w:rPr>
        <w:t>Links from Roper:</w:t>
      </w:r>
    </w:p>
    <w:p w14:paraId="001E7999" w14:textId="1D178EA8" w:rsidR="00C4781A" w:rsidRDefault="00C4781A" w:rsidP="0062326B">
      <w:pPr>
        <w:rPr>
          <w:sz w:val="32"/>
          <w:szCs w:val="32"/>
        </w:rPr>
      </w:pPr>
      <w:r>
        <w:rPr>
          <w:sz w:val="32"/>
          <w:szCs w:val="32"/>
        </w:rPr>
        <w:tab/>
        <w:t>White</w:t>
      </w:r>
    </w:p>
    <w:p w14:paraId="47BE8523" w14:textId="13D9A36F" w:rsidR="00C4781A" w:rsidRDefault="00C4781A" w:rsidP="0062326B">
      <w:pPr>
        <w:rPr>
          <w:sz w:val="32"/>
          <w:szCs w:val="32"/>
        </w:rPr>
      </w:pPr>
      <w:r>
        <w:rPr>
          <w:sz w:val="32"/>
          <w:szCs w:val="32"/>
        </w:rPr>
        <w:tab/>
      </w:r>
      <w:hyperlink r:id="rId12" w:history="1">
        <w:r w:rsidR="001412F7" w:rsidRPr="0095303F">
          <w:rPr>
            <w:rStyle w:val="Hyperlink"/>
            <w:sz w:val="32"/>
            <w:szCs w:val="32"/>
          </w:rPr>
          <w:t>https://eroper.com/collections/mens-tops/products/0300102651025wh</w:t>
        </w:r>
      </w:hyperlink>
    </w:p>
    <w:p w14:paraId="3E939CD4" w14:textId="77777777" w:rsidR="001412F7" w:rsidRDefault="001412F7" w:rsidP="0062326B">
      <w:pPr>
        <w:rPr>
          <w:sz w:val="32"/>
          <w:szCs w:val="32"/>
        </w:rPr>
      </w:pPr>
    </w:p>
    <w:p w14:paraId="3368EF6D" w14:textId="06421A03" w:rsidR="001412F7" w:rsidRDefault="001412F7" w:rsidP="0062326B">
      <w:pPr>
        <w:rPr>
          <w:sz w:val="32"/>
          <w:szCs w:val="32"/>
        </w:rPr>
      </w:pPr>
      <w:r>
        <w:rPr>
          <w:sz w:val="32"/>
          <w:szCs w:val="32"/>
        </w:rPr>
        <w:tab/>
        <w:t>Blue/Royal Blue</w:t>
      </w:r>
    </w:p>
    <w:p w14:paraId="01BF4C2B" w14:textId="2C9D33C9" w:rsidR="001412F7" w:rsidRDefault="001412F7" w:rsidP="0062326B">
      <w:pPr>
        <w:rPr>
          <w:sz w:val="32"/>
          <w:szCs w:val="32"/>
        </w:rPr>
      </w:pPr>
      <w:r>
        <w:rPr>
          <w:sz w:val="32"/>
          <w:szCs w:val="32"/>
        </w:rPr>
        <w:tab/>
      </w:r>
      <w:hyperlink r:id="rId13" w:history="1">
        <w:r w:rsidR="006C14D8" w:rsidRPr="0095303F">
          <w:rPr>
            <w:rStyle w:val="Hyperlink"/>
            <w:sz w:val="32"/>
            <w:szCs w:val="32"/>
          </w:rPr>
          <w:t>https://eroper.com/collections/mens-tops/products/0300102650185bu</w:t>
        </w:r>
      </w:hyperlink>
    </w:p>
    <w:p w14:paraId="6A5EE226" w14:textId="77777777" w:rsidR="006C14D8" w:rsidRDefault="006C14D8" w:rsidP="0062326B">
      <w:pPr>
        <w:rPr>
          <w:sz w:val="32"/>
          <w:szCs w:val="32"/>
        </w:rPr>
      </w:pPr>
    </w:p>
    <w:p w14:paraId="530943EA" w14:textId="021FB627" w:rsidR="006C14D8" w:rsidRDefault="006C14D8" w:rsidP="0062326B">
      <w:pPr>
        <w:rPr>
          <w:sz w:val="32"/>
          <w:szCs w:val="32"/>
        </w:rPr>
      </w:pPr>
      <w:r>
        <w:rPr>
          <w:sz w:val="32"/>
          <w:szCs w:val="32"/>
        </w:rPr>
        <w:tab/>
        <w:t>Tan</w:t>
      </w:r>
    </w:p>
    <w:p w14:paraId="0DD6A6FE" w14:textId="52799287" w:rsidR="006C14D8" w:rsidRDefault="006C14D8" w:rsidP="0062326B">
      <w:pPr>
        <w:rPr>
          <w:sz w:val="32"/>
          <w:szCs w:val="32"/>
        </w:rPr>
      </w:pPr>
      <w:r>
        <w:rPr>
          <w:sz w:val="32"/>
          <w:szCs w:val="32"/>
        </w:rPr>
        <w:tab/>
      </w:r>
      <w:hyperlink r:id="rId14" w:history="1">
        <w:r w:rsidR="009D74D0" w:rsidRPr="0095303F">
          <w:rPr>
            <w:rStyle w:val="Hyperlink"/>
            <w:sz w:val="32"/>
            <w:szCs w:val="32"/>
          </w:rPr>
          <w:t>https://eroper.com/collections/mens-tops/products/0300107651126br</w:t>
        </w:r>
      </w:hyperlink>
    </w:p>
    <w:p w14:paraId="23E01AB7" w14:textId="77777777" w:rsidR="009D74D0" w:rsidRDefault="009D74D0" w:rsidP="0062326B">
      <w:pPr>
        <w:rPr>
          <w:sz w:val="32"/>
          <w:szCs w:val="32"/>
        </w:rPr>
      </w:pPr>
    </w:p>
    <w:p w14:paraId="0DF388C6" w14:textId="0BD91B7B" w:rsidR="00AC41F2" w:rsidRPr="0062326B" w:rsidRDefault="00AC41F2" w:rsidP="0062326B">
      <w:pPr>
        <w:rPr>
          <w:sz w:val="32"/>
          <w:szCs w:val="32"/>
        </w:rPr>
      </w:pPr>
      <w:r>
        <w:rPr>
          <w:sz w:val="32"/>
          <w:szCs w:val="32"/>
        </w:rPr>
        <w:t xml:space="preserve">Shirts do not have to be Roper shirts, but </w:t>
      </w:r>
      <w:r w:rsidR="00EF685F">
        <w:rPr>
          <w:sz w:val="32"/>
          <w:szCs w:val="32"/>
        </w:rPr>
        <w:t>at least close to these colors from any western apparel company.</w:t>
      </w:r>
    </w:p>
    <w:sectPr w:rsidR="00AC41F2" w:rsidRPr="0062326B" w:rsidSect="00E57085">
      <w:pgSz w:w="12240" w:h="15840"/>
      <w:pgMar w:top="0" w:right="57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er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3"/>
    <w:rsid w:val="00002CED"/>
    <w:rsid w:val="000067A6"/>
    <w:rsid w:val="00017D90"/>
    <w:rsid w:val="00021F30"/>
    <w:rsid w:val="00093C11"/>
    <w:rsid w:val="000A2370"/>
    <w:rsid w:val="000C49B7"/>
    <w:rsid w:val="00106431"/>
    <w:rsid w:val="001328C2"/>
    <w:rsid w:val="001412F7"/>
    <w:rsid w:val="00185554"/>
    <w:rsid w:val="00232015"/>
    <w:rsid w:val="00273B80"/>
    <w:rsid w:val="00284992"/>
    <w:rsid w:val="002C5D93"/>
    <w:rsid w:val="002D1CDF"/>
    <w:rsid w:val="002D3C42"/>
    <w:rsid w:val="002E3EDC"/>
    <w:rsid w:val="003004BE"/>
    <w:rsid w:val="00346E9D"/>
    <w:rsid w:val="00347BB3"/>
    <w:rsid w:val="003A45A8"/>
    <w:rsid w:val="003E47AC"/>
    <w:rsid w:val="004301C2"/>
    <w:rsid w:val="00496688"/>
    <w:rsid w:val="004B7DBB"/>
    <w:rsid w:val="00501E83"/>
    <w:rsid w:val="00556DD1"/>
    <w:rsid w:val="005A65E9"/>
    <w:rsid w:val="0062326B"/>
    <w:rsid w:val="00641222"/>
    <w:rsid w:val="00646010"/>
    <w:rsid w:val="00660E37"/>
    <w:rsid w:val="006B1A99"/>
    <w:rsid w:val="006C14D8"/>
    <w:rsid w:val="006E2952"/>
    <w:rsid w:val="0072121F"/>
    <w:rsid w:val="0075160D"/>
    <w:rsid w:val="00751661"/>
    <w:rsid w:val="00767DFF"/>
    <w:rsid w:val="00792D58"/>
    <w:rsid w:val="007C43D2"/>
    <w:rsid w:val="007C7D0B"/>
    <w:rsid w:val="008214F5"/>
    <w:rsid w:val="009267C3"/>
    <w:rsid w:val="00963E46"/>
    <w:rsid w:val="009732CB"/>
    <w:rsid w:val="00973A09"/>
    <w:rsid w:val="0099769E"/>
    <w:rsid w:val="009D1995"/>
    <w:rsid w:val="009D5FBD"/>
    <w:rsid w:val="009D74D0"/>
    <w:rsid w:val="009F3BBC"/>
    <w:rsid w:val="00A32DEB"/>
    <w:rsid w:val="00A4137A"/>
    <w:rsid w:val="00A44FC0"/>
    <w:rsid w:val="00A621EB"/>
    <w:rsid w:val="00A6580C"/>
    <w:rsid w:val="00A957E5"/>
    <w:rsid w:val="00AA1E0F"/>
    <w:rsid w:val="00AC41F2"/>
    <w:rsid w:val="00AD7B9C"/>
    <w:rsid w:val="00B36D9C"/>
    <w:rsid w:val="00BC603E"/>
    <w:rsid w:val="00BE575E"/>
    <w:rsid w:val="00BE7DA9"/>
    <w:rsid w:val="00C45808"/>
    <w:rsid w:val="00C4781A"/>
    <w:rsid w:val="00C567BD"/>
    <w:rsid w:val="00C66E74"/>
    <w:rsid w:val="00C77DAC"/>
    <w:rsid w:val="00CA4714"/>
    <w:rsid w:val="00CE66AC"/>
    <w:rsid w:val="00D01FD3"/>
    <w:rsid w:val="00D13534"/>
    <w:rsid w:val="00D40D5A"/>
    <w:rsid w:val="00D5064F"/>
    <w:rsid w:val="00D703D6"/>
    <w:rsid w:val="00D93B5F"/>
    <w:rsid w:val="00DB49C4"/>
    <w:rsid w:val="00DD1333"/>
    <w:rsid w:val="00E57085"/>
    <w:rsid w:val="00ED573A"/>
    <w:rsid w:val="00EF685F"/>
    <w:rsid w:val="00F15915"/>
    <w:rsid w:val="00F23722"/>
    <w:rsid w:val="00F95C64"/>
    <w:rsid w:val="00FD64EB"/>
    <w:rsid w:val="00FE199B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8D8D10A"/>
  <w15:docId w15:val="{C5EA3555-C437-4BC7-A343-A1E5E3E4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E57085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5708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E57085"/>
    <w:pPr>
      <w:keepNext/>
      <w:jc w:val="center"/>
      <w:outlineLvl w:val="2"/>
    </w:pPr>
    <w:rPr>
      <w:rFonts w:ascii="Western" w:hAnsi="Western"/>
      <w:sz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57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B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00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heyenne+stitch&amp;oq=Cheyenne+Stitch&amp;gs_lcrp=EgZjaHJvbWUqCggAEAAY4wIYgAQyCggAEAAY4wIYgAQyDQgBEC4YrwEYxwEYgAQyCAgCEAAYFhgeMggIAxAAGBYYHjIICAQQABgWGB4yBwgFEAAY7wUyBwgGEAAY7wUyCggHEAAYgAQYogTSAQgyOTIxajBqN6gCALACAA&amp;sourceid=chrome&amp;ie=UTF-8" TargetMode="External"/><Relationship Id="rId13" Type="http://schemas.openxmlformats.org/officeDocument/2006/relationships/hyperlink" Target="https://eroper.com/collections/mens-tops/products/0300102650185b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eroper.com/collections/mens-tops/products/0300102651025w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oleObject" Target="embeddings/Microsoft_Word_97_-_2003_Document.doc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wmf"/><Relationship Id="rId9" Type="http://schemas.openxmlformats.org/officeDocument/2006/relationships/image" Target="media/image4.jpeg"/><Relationship Id="rId14" Type="http://schemas.openxmlformats.org/officeDocument/2006/relationships/hyperlink" Target="https://eroper.com/collections/mens-tops/products/0300107651126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tterhead%20(201101)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(201101)doc</Template>
  <TotalTime>10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Links>
    <vt:vector size="6" baseType="variant"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http://www.heelsofcfd.org/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Gale</dc:creator>
  <cp:lastModifiedBy>Heels CFD</cp:lastModifiedBy>
  <cp:revision>16</cp:revision>
  <cp:lastPrinted>2021-04-23T16:54:00Z</cp:lastPrinted>
  <dcterms:created xsi:type="dcterms:W3CDTF">2025-05-01T23:14:00Z</dcterms:created>
  <dcterms:modified xsi:type="dcterms:W3CDTF">2025-05-01T23:24:00Z</dcterms:modified>
</cp:coreProperties>
</file>