
<file path=[Content_Types].xml><?xml version="1.0" encoding="utf-8"?>
<Types xmlns="http://schemas.openxmlformats.org/package/2006/content-types">
  <Default Extension="doc" ContentType="application/msword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6FA1" w14:textId="77777777" w:rsidR="00E57085" w:rsidRDefault="00836F33">
      <w:r>
        <w:rPr>
          <w:noProof/>
          <w:sz w:val="20"/>
        </w:rPr>
        <w:object w:dxaOrig="1440" w:dyaOrig="1440" w14:anchorId="020C1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in;margin-top:13.2pt;width:413.95pt;height:90.05pt;z-index:251657216" filled="t">
            <v:imagedata r:id="rId4" o:title=""/>
          </v:shape>
          <o:OLEObject Type="Embed" ProgID="Word.Document.8" ShapeID="_x0000_s1027" DrawAspect="Content" ObjectID="_1805817264" r:id="rId5">
            <o:FieldCodes>\s</o:FieldCodes>
          </o:OLEObject>
        </w:object>
      </w:r>
    </w:p>
    <w:p w14:paraId="59612ADC" w14:textId="77777777" w:rsidR="00E57085" w:rsidRDefault="00963E46"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60B297D" wp14:editId="15436D84">
            <wp:simplePos x="0" y="0"/>
            <wp:positionH relativeFrom="column">
              <wp:posOffset>6286500</wp:posOffset>
            </wp:positionH>
            <wp:positionV relativeFrom="paragraph">
              <wp:posOffset>106680</wp:posOffset>
            </wp:positionV>
            <wp:extent cx="571500" cy="914400"/>
            <wp:effectExtent l="19050" t="0" r="0" b="0"/>
            <wp:wrapNone/>
            <wp:docPr id="12" name="Picture 12" descr="C:\Documents and Settings\Tom\Desktop\HEELS of CFD\CFD Arrow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om\Desktop\HEELS of CFD\CFD Arrow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D93">
        <w:t xml:space="preserve">                                                                                                                               </w:t>
      </w:r>
    </w:p>
    <w:p w14:paraId="7FB61CAC" w14:textId="77777777" w:rsidR="00E57085" w:rsidRDefault="00963E46">
      <w:r>
        <w:rPr>
          <w:noProof/>
        </w:rPr>
        <w:drawing>
          <wp:inline distT="0" distB="0" distL="0" distR="0" wp14:anchorId="56CD27E9" wp14:editId="1780F003">
            <wp:extent cx="800100" cy="84772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70220" w14:textId="045A9F8C" w:rsidR="00E57085" w:rsidRDefault="00E57085"/>
    <w:p w14:paraId="7359831A" w14:textId="1AC5C878" w:rsidR="00730828" w:rsidRDefault="00730828">
      <w:r>
        <w:tab/>
      </w:r>
    </w:p>
    <w:p w14:paraId="61894848" w14:textId="77777777" w:rsidR="00730828" w:rsidRDefault="00730828"/>
    <w:p w14:paraId="314E7803" w14:textId="56256530" w:rsidR="007A31A8" w:rsidRPr="00581315" w:rsidRDefault="007A31A8" w:rsidP="00581315">
      <w:pPr>
        <w:jc w:val="center"/>
        <w:rPr>
          <w:sz w:val="40"/>
          <w:szCs w:val="40"/>
        </w:rPr>
      </w:pPr>
      <w:r w:rsidRPr="00581315">
        <w:rPr>
          <w:sz w:val="40"/>
          <w:szCs w:val="40"/>
        </w:rPr>
        <w:t>HEELS of CFD class of</w:t>
      </w:r>
      <w:r w:rsidR="009F7CBB">
        <w:rPr>
          <w:sz w:val="40"/>
          <w:szCs w:val="40"/>
        </w:rPr>
        <w:t xml:space="preserve"> 2025</w:t>
      </w:r>
    </w:p>
    <w:p w14:paraId="60259455" w14:textId="1CB85D1E" w:rsidR="007A31A8" w:rsidRDefault="007A31A8"/>
    <w:p w14:paraId="67D91260" w14:textId="27B22043" w:rsidR="007A31A8" w:rsidRPr="00730828" w:rsidRDefault="00730828">
      <w:pPr>
        <w:rPr>
          <w:b/>
          <w:u w:val="single"/>
        </w:rPr>
      </w:pPr>
      <w:r>
        <w:tab/>
      </w:r>
      <w:r w:rsidRPr="00730828">
        <w:rPr>
          <w:b/>
          <w:u w:val="single"/>
        </w:rPr>
        <w:t>NAME</w:t>
      </w:r>
      <w:r w:rsidRPr="00581315">
        <w:rPr>
          <w:b/>
        </w:rPr>
        <w:tab/>
      </w:r>
      <w:r w:rsidRPr="00730828">
        <w:rPr>
          <w:b/>
          <w:u w:val="single"/>
        </w:rPr>
        <w:t>COMMITTEE</w:t>
      </w:r>
    </w:p>
    <w:p w14:paraId="3BD8C7AF" w14:textId="067152BA" w:rsidR="007A31A8" w:rsidRPr="00730828" w:rsidRDefault="007A31A8">
      <w:pPr>
        <w:rPr>
          <w:b/>
          <w:u w:val="single"/>
        </w:rPr>
      </w:pPr>
    </w:p>
    <w:p w14:paraId="772380F8" w14:textId="3B792492" w:rsidR="007A2282" w:rsidRDefault="00782F8D" w:rsidP="002923AB">
      <w:pPr>
        <w:rPr>
          <w:b/>
          <w:bCs/>
        </w:rPr>
      </w:pPr>
      <w:r>
        <w:tab/>
      </w:r>
      <w:r w:rsidR="00104FB9">
        <w:rPr>
          <w:b/>
          <w:bCs/>
        </w:rPr>
        <w:t>Jeannie Brown (Grounds)</w:t>
      </w:r>
    </w:p>
    <w:p w14:paraId="4DFE9A7A" w14:textId="258E5690" w:rsidR="00104FB9" w:rsidRDefault="00104FB9" w:rsidP="002923AB">
      <w:pPr>
        <w:rPr>
          <w:b/>
          <w:bCs/>
        </w:rPr>
      </w:pPr>
      <w:r>
        <w:rPr>
          <w:b/>
          <w:bCs/>
        </w:rPr>
        <w:tab/>
        <w:t>Wayne Cotton (Public Relations)</w:t>
      </w:r>
    </w:p>
    <w:p w14:paraId="761070E3" w14:textId="191573F6" w:rsidR="00AC551C" w:rsidRDefault="00104FB9" w:rsidP="002923AB">
      <w:pPr>
        <w:rPr>
          <w:b/>
          <w:bCs/>
        </w:rPr>
      </w:pPr>
      <w:r>
        <w:rPr>
          <w:b/>
          <w:bCs/>
        </w:rPr>
        <w:tab/>
      </w:r>
      <w:r w:rsidR="00AC551C">
        <w:rPr>
          <w:b/>
          <w:bCs/>
        </w:rPr>
        <w:t>Jeremy “JD” Eller (Military)</w:t>
      </w:r>
    </w:p>
    <w:p w14:paraId="2DC55A33" w14:textId="38BBD548" w:rsidR="00AC551C" w:rsidRDefault="00AC551C" w:rsidP="002923AB">
      <w:pPr>
        <w:rPr>
          <w:b/>
          <w:bCs/>
        </w:rPr>
      </w:pPr>
      <w:r>
        <w:rPr>
          <w:b/>
          <w:bCs/>
        </w:rPr>
        <w:tab/>
        <w:t>Eric Gerhart (Concessions)</w:t>
      </w:r>
    </w:p>
    <w:p w14:paraId="177A1F07" w14:textId="5DB5DEFE" w:rsidR="00AC551C" w:rsidRDefault="00AC551C" w:rsidP="002923AB">
      <w:pPr>
        <w:rPr>
          <w:b/>
          <w:bCs/>
        </w:rPr>
      </w:pPr>
      <w:r>
        <w:rPr>
          <w:b/>
          <w:bCs/>
        </w:rPr>
        <w:tab/>
      </w:r>
      <w:r w:rsidR="007E5B71">
        <w:rPr>
          <w:b/>
          <w:bCs/>
        </w:rPr>
        <w:t>Julie Grant (Indians)</w:t>
      </w:r>
    </w:p>
    <w:p w14:paraId="0AE2C1D3" w14:textId="647C64E6" w:rsidR="007E5B71" w:rsidRDefault="007E5B71" w:rsidP="002923AB">
      <w:pPr>
        <w:rPr>
          <w:b/>
          <w:bCs/>
        </w:rPr>
      </w:pPr>
      <w:r>
        <w:rPr>
          <w:b/>
          <w:bCs/>
        </w:rPr>
        <w:tab/>
        <w:t xml:space="preserve">Pete </w:t>
      </w:r>
      <w:r w:rsidR="00D04426">
        <w:rPr>
          <w:b/>
          <w:bCs/>
        </w:rPr>
        <w:t>Guillicks (Rodeo)</w:t>
      </w:r>
    </w:p>
    <w:p w14:paraId="15DE8577" w14:textId="57CE09A4" w:rsidR="00836F33" w:rsidRDefault="00836F33" w:rsidP="002923AB">
      <w:pPr>
        <w:rPr>
          <w:b/>
          <w:bCs/>
        </w:rPr>
      </w:pPr>
      <w:r>
        <w:rPr>
          <w:b/>
          <w:bCs/>
        </w:rPr>
        <w:tab/>
        <w:t>Col. John Hundley (Buckle HEEL)</w:t>
      </w:r>
    </w:p>
    <w:p w14:paraId="5D06D4DD" w14:textId="4F522BD6" w:rsidR="00D04426" w:rsidRDefault="00D04426" w:rsidP="002923AB">
      <w:pPr>
        <w:rPr>
          <w:b/>
          <w:bCs/>
        </w:rPr>
      </w:pPr>
      <w:r>
        <w:rPr>
          <w:b/>
          <w:bCs/>
        </w:rPr>
        <w:tab/>
        <w:t>Mariah Johnson (</w:t>
      </w:r>
      <w:r w:rsidR="00B55034">
        <w:rPr>
          <w:b/>
          <w:bCs/>
        </w:rPr>
        <w:t>Buckle HEEL)</w:t>
      </w:r>
    </w:p>
    <w:p w14:paraId="2BEF83EC" w14:textId="32401E9D" w:rsidR="00B55034" w:rsidRDefault="00B55034" w:rsidP="002923AB">
      <w:pPr>
        <w:rPr>
          <w:b/>
          <w:bCs/>
        </w:rPr>
      </w:pPr>
      <w:r>
        <w:rPr>
          <w:b/>
          <w:bCs/>
        </w:rPr>
        <w:tab/>
        <w:t>Jess Ketcham (Parades)</w:t>
      </w:r>
    </w:p>
    <w:p w14:paraId="08796431" w14:textId="4AD2B0BF" w:rsidR="00B55034" w:rsidRDefault="00B55034" w:rsidP="002923AB">
      <w:pPr>
        <w:rPr>
          <w:b/>
          <w:bCs/>
        </w:rPr>
      </w:pPr>
      <w:r>
        <w:rPr>
          <w:b/>
          <w:bCs/>
        </w:rPr>
        <w:tab/>
      </w:r>
      <w:r w:rsidR="00F147BA">
        <w:rPr>
          <w:b/>
          <w:bCs/>
        </w:rPr>
        <w:t>Lynn McColl (Parades)</w:t>
      </w:r>
    </w:p>
    <w:p w14:paraId="620F6D7A" w14:textId="390FFB93" w:rsidR="00F147BA" w:rsidRDefault="00F147BA" w:rsidP="002923AB">
      <w:pPr>
        <w:rPr>
          <w:b/>
          <w:bCs/>
        </w:rPr>
      </w:pPr>
      <w:r>
        <w:rPr>
          <w:b/>
          <w:bCs/>
        </w:rPr>
        <w:tab/>
      </w:r>
      <w:r w:rsidR="000F645E">
        <w:rPr>
          <w:b/>
          <w:bCs/>
        </w:rPr>
        <w:t>Lee Pentimone (Concess</w:t>
      </w:r>
      <w:r w:rsidR="000D1ADA">
        <w:rPr>
          <w:b/>
          <w:bCs/>
        </w:rPr>
        <w:t>ions)</w:t>
      </w:r>
    </w:p>
    <w:p w14:paraId="7F7F4BAC" w14:textId="683BC820" w:rsidR="000D1ADA" w:rsidRDefault="000D1ADA" w:rsidP="002923AB">
      <w:pPr>
        <w:rPr>
          <w:b/>
          <w:bCs/>
        </w:rPr>
      </w:pPr>
      <w:r>
        <w:rPr>
          <w:b/>
          <w:bCs/>
        </w:rPr>
        <w:tab/>
        <w:t>Dennis Pino (</w:t>
      </w:r>
      <w:r w:rsidR="001C493A">
        <w:rPr>
          <w:b/>
          <w:bCs/>
        </w:rPr>
        <w:t>Grounds)</w:t>
      </w:r>
    </w:p>
    <w:p w14:paraId="453DEA9F" w14:textId="0A0F5DD5" w:rsidR="001C493A" w:rsidRDefault="001C493A" w:rsidP="002923AB">
      <w:pPr>
        <w:rPr>
          <w:b/>
          <w:bCs/>
        </w:rPr>
      </w:pPr>
      <w:r>
        <w:rPr>
          <w:b/>
          <w:bCs/>
        </w:rPr>
        <w:tab/>
        <w:t>Rich Simonovich (</w:t>
      </w:r>
      <w:r w:rsidR="00D10291">
        <w:rPr>
          <w:b/>
          <w:bCs/>
        </w:rPr>
        <w:t>Contract Acts)</w:t>
      </w:r>
    </w:p>
    <w:p w14:paraId="3CE31376" w14:textId="6F245BE4" w:rsidR="00D10291" w:rsidRDefault="00D10291" w:rsidP="002923AB">
      <w:pPr>
        <w:rPr>
          <w:b/>
          <w:bCs/>
        </w:rPr>
      </w:pPr>
      <w:r>
        <w:rPr>
          <w:b/>
          <w:bCs/>
        </w:rPr>
        <w:tab/>
        <w:t>Chris Titus (Operations)</w:t>
      </w:r>
    </w:p>
    <w:p w14:paraId="78A61BC4" w14:textId="0C8D7127" w:rsidR="007A2282" w:rsidRDefault="00D10291" w:rsidP="00122F3F">
      <w:r>
        <w:rPr>
          <w:b/>
          <w:bCs/>
        </w:rPr>
        <w:tab/>
      </w:r>
      <w:r w:rsidR="003614E8">
        <w:rPr>
          <w:b/>
          <w:bCs/>
        </w:rPr>
        <w:t>Andrew Worshek (Public Relations)</w:t>
      </w:r>
    </w:p>
    <w:p w14:paraId="4D57D157" w14:textId="77777777" w:rsidR="00581315" w:rsidRDefault="00730828">
      <w:r>
        <w:tab/>
      </w:r>
    </w:p>
    <w:p w14:paraId="4999F589" w14:textId="77777777" w:rsidR="00581315" w:rsidRDefault="00581315"/>
    <w:p w14:paraId="72622912" w14:textId="3D06D158" w:rsidR="00730828" w:rsidRDefault="00730828" w:rsidP="00581315">
      <w:pPr>
        <w:ind w:firstLine="720"/>
      </w:pPr>
      <w:r>
        <w:t>Sincerely,</w:t>
      </w:r>
    </w:p>
    <w:p w14:paraId="5E305860" w14:textId="77777777" w:rsidR="00581315" w:rsidRDefault="00581315"/>
    <w:p w14:paraId="1FCD0002" w14:textId="2BFD4CE4" w:rsidR="00730828" w:rsidRDefault="00730828">
      <w:r>
        <w:tab/>
      </w:r>
      <w:r w:rsidR="006518B8">
        <w:t>Craig Fi</w:t>
      </w:r>
      <w:r w:rsidR="002D7CA0">
        <w:t>tzkee</w:t>
      </w:r>
    </w:p>
    <w:p w14:paraId="4B37D3B5" w14:textId="06BB46AD" w:rsidR="002D3C42" w:rsidRDefault="00730828" w:rsidP="00730828">
      <w:r>
        <w:tab/>
      </w:r>
      <w:r w:rsidR="00122F3F">
        <w:t>Leather</w:t>
      </w:r>
      <w:r>
        <w:t xml:space="preserve"> HEEL</w:t>
      </w:r>
    </w:p>
    <w:p w14:paraId="5747E100" w14:textId="0E9BBEA0" w:rsidR="002D3C42" w:rsidRDefault="002D3C42" w:rsidP="00346E9D"/>
    <w:p w14:paraId="7FF71653" w14:textId="10EB45DD" w:rsidR="00581315" w:rsidRDefault="002D7CA0" w:rsidP="00346E9D">
      <w:pPr>
        <w:tabs>
          <w:tab w:val="left" w:pos="1658"/>
        </w:tabs>
        <w:ind w:left="720"/>
      </w:pPr>
      <w:r>
        <w:t>Bill Zink</w:t>
      </w:r>
    </w:p>
    <w:p w14:paraId="2F9EB609" w14:textId="77777777" w:rsidR="00581315" w:rsidRDefault="00581315" w:rsidP="00346E9D">
      <w:pPr>
        <w:tabs>
          <w:tab w:val="left" w:pos="1658"/>
        </w:tabs>
        <w:ind w:left="720"/>
      </w:pPr>
      <w:r>
        <w:t>Rubber Heel</w:t>
      </w:r>
    </w:p>
    <w:p w14:paraId="648173F2" w14:textId="77777777" w:rsidR="00581315" w:rsidRDefault="00581315" w:rsidP="00346E9D">
      <w:pPr>
        <w:tabs>
          <w:tab w:val="left" w:pos="1658"/>
        </w:tabs>
        <w:ind w:left="720"/>
      </w:pPr>
    </w:p>
    <w:p w14:paraId="7C3ED6C9" w14:textId="647B00CD" w:rsidR="00581315" w:rsidRDefault="002D7CA0" w:rsidP="00346E9D">
      <w:pPr>
        <w:tabs>
          <w:tab w:val="left" w:pos="1658"/>
        </w:tabs>
        <w:ind w:left="720"/>
      </w:pPr>
      <w:r>
        <w:t>Devon Janulewicz</w:t>
      </w:r>
    </w:p>
    <w:p w14:paraId="4B364EF0" w14:textId="64D1AC21" w:rsidR="002D3C42" w:rsidRDefault="00581315" w:rsidP="00346E9D">
      <w:pPr>
        <w:tabs>
          <w:tab w:val="left" w:pos="1658"/>
        </w:tabs>
        <w:ind w:left="720"/>
      </w:pPr>
      <w:r>
        <w:t>Run-Down Heel</w:t>
      </w:r>
      <w:r w:rsidR="00346E9D">
        <w:tab/>
      </w:r>
    </w:p>
    <w:p w14:paraId="7990EF15" w14:textId="77777777" w:rsidR="00077E2A" w:rsidRDefault="00077E2A" w:rsidP="00346E9D">
      <w:pPr>
        <w:tabs>
          <w:tab w:val="left" w:pos="1658"/>
        </w:tabs>
        <w:ind w:left="720"/>
      </w:pPr>
    </w:p>
    <w:p w14:paraId="30C07C8A" w14:textId="77777777" w:rsidR="00077E2A" w:rsidRDefault="00077E2A" w:rsidP="00346E9D">
      <w:pPr>
        <w:tabs>
          <w:tab w:val="left" w:pos="1658"/>
        </w:tabs>
        <w:ind w:left="720"/>
      </w:pPr>
    </w:p>
    <w:p w14:paraId="741BA6C3" w14:textId="77777777" w:rsidR="0087264E" w:rsidRDefault="0087264E" w:rsidP="00346E9D">
      <w:pPr>
        <w:tabs>
          <w:tab w:val="left" w:pos="1658"/>
        </w:tabs>
        <w:ind w:left="720"/>
      </w:pPr>
    </w:p>
    <w:p w14:paraId="2883A0C0" w14:textId="77777777" w:rsidR="0087264E" w:rsidRDefault="0087264E" w:rsidP="00346E9D">
      <w:pPr>
        <w:tabs>
          <w:tab w:val="left" w:pos="1658"/>
        </w:tabs>
        <w:ind w:left="720"/>
      </w:pPr>
    </w:p>
    <w:p w14:paraId="7E1C31A9" w14:textId="77777777" w:rsidR="0087264E" w:rsidRDefault="0087264E" w:rsidP="00346E9D">
      <w:pPr>
        <w:tabs>
          <w:tab w:val="left" w:pos="1658"/>
        </w:tabs>
        <w:ind w:left="720"/>
      </w:pPr>
    </w:p>
    <w:p w14:paraId="0B584344" w14:textId="77777777" w:rsidR="0087264E" w:rsidRDefault="0087264E" w:rsidP="00346E9D">
      <w:pPr>
        <w:tabs>
          <w:tab w:val="left" w:pos="1658"/>
        </w:tabs>
        <w:ind w:left="720"/>
      </w:pPr>
    </w:p>
    <w:p w14:paraId="68D4B04D" w14:textId="77777777" w:rsidR="0087264E" w:rsidRDefault="0087264E" w:rsidP="00346E9D">
      <w:pPr>
        <w:tabs>
          <w:tab w:val="left" w:pos="1658"/>
        </w:tabs>
        <w:ind w:left="720"/>
      </w:pPr>
    </w:p>
    <w:p w14:paraId="61132A48" w14:textId="77777777" w:rsidR="00264425" w:rsidRDefault="00264425" w:rsidP="00346E9D">
      <w:pPr>
        <w:tabs>
          <w:tab w:val="left" w:pos="1658"/>
        </w:tabs>
        <w:ind w:left="720"/>
      </w:pPr>
    </w:p>
    <w:p w14:paraId="2A062DEE" w14:textId="77777777" w:rsidR="00264425" w:rsidRDefault="00264425" w:rsidP="00346E9D">
      <w:pPr>
        <w:tabs>
          <w:tab w:val="left" w:pos="1658"/>
        </w:tabs>
        <w:ind w:left="720"/>
      </w:pPr>
    </w:p>
    <w:p w14:paraId="5437AA3C" w14:textId="77777777" w:rsidR="00077E2A" w:rsidRDefault="00077E2A" w:rsidP="00346E9D">
      <w:pPr>
        <w:tabs>
          <w:tab w:val="left" w:pos="1658"/>
        </w:tabs>
        <w:ind w:left="720"/>
      </w:pPr>
    </w:p>
    <w:p w14:paraId="4103738E" w14:textId="77777777" w:rsidR="00077E2A" w:rsidRDefault="00077E2A" w:rsidP="00346E9D">
      <w:pPr>
        <w:tabs>
          <w:tab w:val="left" w:pos="1658"/>
        </w:tabs>
        <w:ind w:left="720"/>
      </w:pPr>
    </w:p>
    <w:p w14:paraId="4FCD0F7C" w14:textId="77777777" w:rsidR="00264425" w:rsidRDefault="00264425" w:rsidP="00346E9D">
      <w:pPr>
        <w:tabs>
          <w:tab w:val="left" w:pos="1658"/>
        </w:tabs>
        <w:ind w:left="720"/>
      </w:pPr>
    </w:p>
    <w:p w14:paraId="53B149D4" w14:textId="77777777" w:rsidR="00E57085" w:rsidRDefault="00E57085">
      <w:pPr>
        <w:jc w:val="center"/>
        <w:rPr>
          <w:sz w:val="12"/>
        </w:rPr>
      </w:pPr>
    </w:p>
    <w:p w14:paraId="536A1E75" w14:textId="77777777" w:rsidR="00E57085" w:rsidRDefault="002C5D93">
      <w:pPr>
        <w:jc w:val="center"/>
      </w:pPr>
      <w:hyperlink r:id="rId8" w:history="1">
        <w:r>
          <w:rPr>
            <w:rStyle w:val="Hyperlink"/>
          </w:rPr>
          <w:t>www.heelsofcfd.org</w:t>
        </w:r>
      </w:hyperlink>
    </w:p>
    <w:p w14:paraId="291F638B" w14:textId="77777777" w:rsidR="00E57085" w:rsidRDefault="00E57085">
      <w:pPr>
        <w:jc w:val="center"/>
        <w:rPr>
          <w:sz w:val="8"/>
        </w:rPr>
      </w:pPr>
    </w:p>
    <w:p w14:paraId="343A9AB2" w14:textId="77777777" w:rsidR="00E57085" w:rsidRDefault="002C5D93">
      <w:pPr>
        <w:pStyle w:val="Heading2"/>
      </w:pPr>
      <w:r>
        <w:t>“</w:t>
      </w:r>
      <w:proofErr w:type="gramStart"/>
      <w:r>
        <w:t>THE  WORLD’S</w:t>
      </w:r>
      <w:proofErr w:type="gramEnd"/>
      <w:r>
        <w:t xml:space="preserve">  </w:t>
      </w:r>
      <w:proofErr w:type="gramStart"/>
      <w:r>
        <w:t>GREATEST  OUTDOOR</w:t>
      </w:r>
      <w:proofErr w:type="gramEnd"/>
      <w:r>
        <w:t xml:space="preserve">  RODEO”</w:t>
      </w:r>
    </w:p>
    <w:p w14:paraId="474D7847" w14:textId="77777777" w:rsidR="002C5D93" w:rsidRDefault="002C5D93"/>
    <w:sectPr w:rsidR="002C5D93" w:rsidSect="00E57085">
      <w:pgSz w:w="12240" w:h="15840"/>
      <w:pgMar w:top="0" w:right="57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ster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3"/>
    <w:rsid w:val="00024F08"/>
    <w:rsid w:val="00077E2A"/>
    <w:rsid w:val="00086ED1"/>
    <w:rsid w:val="00093C11"/>
    <w:rsid w:val="000A2305"/>
    <w:rsid w:val="000A2370"/>
    <w:rsid w:val="000B22F8"/>
    <w:rsid w:val="000C49B7"/>
    <w:rsid w:val="000D1ADA"/>
    <w:rsid w:val="000F645E"/>
    <w:rsid w:val="00104FB9"/>
    <w:rsid w:val="00106431"/>
    <w:rsid w:val="00122F3F"/>
    <w:rsid w:val="001957E5"/>
    <w:rsid w:val="001A6F73"/>
    <w:rsid w:val="001C493A"/>
    <w:rsid w:val="0021692D"/>
    <w:rsid w:val="00232015"/>
    <w:rsid w:val="00236C1B"/>
    <w:rsid w:val="00264425"/>
    <w:rsid w:val="00271507"/>
    <w:rsid w:val="00273B80"/>
    <w:rsid w:val="00284992"/>
    <w:rsid w:val="002923AB"/>
    <w:rsid w:val="002C5D93"/>
    <w:rsid w:val="002D3C42"/>
    <w:rsid w:val="002D7CA0"/>
    <w:rsid w:val="002E3EDC"/>
    <w:rsid w:val="00346E9D"/>
    <w:rsid w:val="00347BB3"/>
    <w:rsid w:val="003614E8"/>
    <w:rsid w:val="00377497"/>
    <w:rsid w:val="003A45A8"/>
    <w:rsid w:val="003E47AC"/>
    <w:rsid w:val="00414033"/>
    <w:rsid w:val="004301C2"/>
    <w:rsid w:val="00496688"/>
    <w:rsid w:val="004B7DBB"/>
    <w:rsid w:val="00556DD1"/>
    <w:rsid w:val="00581315"/>
    <w:rsid w:val="00582C23"/>
    <w:rsid w:val="005A65E9"/>
    <w:rsid w:val="005C4797"/>
    <w:rsid w:val="00642DA9"/>
    <w:rsid w:val="00646010"/>
    <w:rsid w:val="006518B8"/>
    <w:rsid w:val="00660E37"/>
    <w:rsid w:val="00696A70"/>
    <w:rsid w:val="006C38A3"/>
    <w:rsid w:val="006E2952"/>
    <w:rsid w:val="00711103"/>
    <w:rsid w:val="007148A6"/>
    <w:rsid w:val="00716637"/>
    <w:rsid w:val="00730828"/>
    <w:rsid w:val="00751661"/>
    <w:rsid w:val="00782F8D"/>
    <w:rsid w:val="007A2282"/>
    <w:rsid w:val="007A31A8"/>
    <w:rsid w:val="007C43D2"/>
    <w:rsid w:val="007E5B71"/>
    <w:rsid w:val="00836F33"/>
    <w:rsid w:val="0087264E"/>
    <w:rsid w:val="008F38E3"/>
    <w:rsid w:val="009267C3"/>
    <w:rsid w:val="00963E46"/>
    <w:rsid w:val="00973A09"/>
    <w:rsid w:val="009966F3"/>
    <w:rsid w:val="0099769E"/>
    <w:rsid w:val="009D367E"/>
    <w:rsid w:val="009D5FBD"/>
    <w:rsid w:val="009F3BBC"/>
    <w:rsid w:val="009F7CBB"/>
    <w:rsid w:val="00A32DEB"/>
    <w:rsid w:val="00A621EB"/>
    <w:rsid w:val="00A6580C"/>
    <w:rsid w:val="00A957E5"/>
    <w:rsid w:val="00AC551C"/>
    <w:rsid w:val="00AD7B9C"/>
    <w:rsid w:val="00AF4BCD"/>
    <w:rsid w:val="00B36D9C"/>
    <w:rsid w:val="00B55034"/>
    <w:rsid w:val="00B758F2"/>
    <w:rsid w:val="00BC603E"/>
    <w:rsid w:val="00BD7F30"/>
    <w:rsid w:val="00C567BD"/>
    <w:rsid w:val="00C66E74"/>
    <w:rsid w:val="00CA4714"/>
    <w:rsid w:val="00D01FD3"/>
    <w:rsid w:val="00D04426"/>
    <w:rsid w:val="00D10291"/>
    <w:rsid w:val="00D116D5"/>
    <w:rsid w:val="00D13534"/>
    <w:rsid w:val="00D168B2"/>
    <w:rsid w:val="00D40D5A"/>
    <w:rsid w:val="00D5064F"/>
    <w:rsid w:val="00D90C8F"/>
    <w:rsid w:val="00DB4725"/>
    <w:rsid w:val="00DC25A9"/>
    <w:rsid w:val="00DD1333"/>
    <w:rsid w:val="00E57085"/>
    <w:rsid w:val="00E862E6"/>
    <w:rsid w:val="00ED0C0A"/>
    <w:rsid w:val="00EF77F7"/>
    <w:rsid w:val="00F147BA"/>
    <w:rsid w:val="00F7591D"/>
    <w:rsid w:val="00F95C64"/>
    <w:rsid w:val="00FD64EB"/>
    <w:rsid w:val="00FE01E0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8D8D10A"/>
  <w15:docId w15:val="{C5EA3555-C437-4BC7-A343-A1E5E3E4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E57085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5708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E57085"/>
    <w:pPr>
      <w:keepNext/>
      <w:jc w:val="center"/>
      <w:outlineLvl w:val="2"/>
    </w:pPr>
    <w:rPr>
      <w:rFonts w:ascii="Western" w:hAnsi="Western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570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elsofcf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etterhead%20(201101)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(201101)doc</Template>
  <TotalTime>4</TotalTime>
  <Pages>1</Pages>
  <Words>79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Links>
    <vt:vector size="6" baseType="variant">
      <vt:variant>
        <vt:i4>2490425</vt:i4>
      </vt:variant>
      <vt:variant>
        <vt:i4>0</vt:i4>
      </vt:variant>
      <vt:variant>
        <vt:i4>0</vt:i4>
      </vt:variant>
      <vt:variant>
        <vt:i4>5</vt:i4>
      </vt:variant>
      <vt:variant>
        <vt:lpwstr>http://www.heelsofcfd.org/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Gale</dc:creator>
  <cp:lastModifiedBy>Heels CFD</cp:lastModifiedBy>
  <cp:revision>5</cp:revision>
  <cp:lastPrinted>2025-04-10T22:56:00Z</cp:lastPrinted>
  <dcterms:created xsi:type="dcterms:W3CDTF">2025-04-10T22:46:00Z</dcterms:created>
  <dcterms:modified xsi:type="dcterms:W3CDTF">2025-04-11T01:08:00Z</dcterms:modified>
</cp:coreProperties>
</file>